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371" w:rsidRDefault="00592371" w:rsidP="00592371">
      <w:pPr>
        <w:rPr>
          <w:sz w:val="18"/>
          <w:szCs w:val="18"/>
        </w:rPr>
      </w:pPr>
    </w:p>
    <w:p w:rsidR="00993D69" w:rsidRDefault="00993D69" w:rsidP="0059237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993D69" w:rsidRPr="007E17C9" w:rsidTr="000F1681">
        <w:trPr>
          <w:trHeight w:val="1153"/>
        </w:trPr>
        <w:tc>
          <w:tcPr>
            <w:tcW w:w="4785" w:type="dxa"/>
            <w:shd w:val="clear" w:color="auto" w:fill="auto"/>
          </w:tcPr>
          <w:p w:rsidR="00993D69" w:rsidRPr="007E17C9" w:rsidRDefault="00993D69" w:rsidP="00592371">
            <w:pPr>
              <w:rPr>
                <w:sz w:val="18"/>
                <w:szCs w:val="18"/>
              </w:rPr>
            </w:pPr>
            <w:r w:rsidRPr="007E17C9"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4786" w:type="dxa"/>
            <w:shd w:val="clear" w:color="auto" w:fill="auto"/>
          </w:tcPr>
          <w:p w:rsidR="007B4777" w:rsidRDefault="00245BFA" w:rsidP="002A61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="007B4777">
              <w:rPr>
                <w:sz w:val="28"/>
                <w:szCs w:val="28"/>
              </w:rPr>
              <w:t xml:space="preserve"> </w:t>
            </w:r>
            <w:proofErr w:type="spellStart"/>
            <w:r w:rsidR="007B4777">
              <w:rPr>
                <w:sz w:val="28"/>
                <w:szCs w:val="28"/>
              </w:rPr>
              <w:t>ГОБПОУ</w:t>
            </w:r>
            <w:proofErr w:type="spellEnd"/>
            <w:r w:rsidR="000F1681">
              <w:rPr>
                <w:sz w:val="28"/>
                <w:szCs w:val="28"/>
              </w:rPr>
              <w:t xml:space="preserve"> «</w:t>
            </w:r>
            <w:proofErr w:type="spellStart"/>
            <w:r w:rsidR="0018167C">
              <w:rPr>
                <w:sz w:val="28"/>
                <w:szCs w:val="28"/>
              </w:rPr>
              <w:t>КИИМО</w:t>
            </w:r>
            <w:proofErr w:type="spellEnd"/>
            <w:r w:rsidR="000F1681">
              <w:rPr>
                <w:sz w:val="28"/>
                <w:szCs w:val="28"/>
              </w:rPr>
              <w:t>»</w:t>
            </w:r>
          </w:p>
          <w:p w:rsidR="00993D69" w:rsidRPr="007E17C9" w:rsidRDefault="0018167C" w:rsidP="000F168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Д</w:t>
            </w:r>
            <w:r w:rsidR="000F16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F1681">
              <w:rPr>
                <w:sz w:val="28"/>
                <w:szCs w:val="28"/>
              </w:rPr>
              <w:t>С</w:t>
            </w:r>
            <w:r w:rsidR="00245BF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Сапронову</w:t>
            </w:r>
          </w:p>
        </w:tc>
      </w:tr>
    </w:tbl>
    <w:p w:rsidR="00592371" w:rsidRDefault="00592371" w:rsidP="00592371">
      <w:pPr>
        <w:rPr>
          <w:sz w:val="18"/>
          <w:szCs w:val="18"/>
        </w:rPr>
      </w:pPr>
    </w:p>
    <w:p w:rsidR="000B537D" w:rsidRDefault="000B537D" w:rsidP="000B537D">
      <w:pPr>
        <w:rPr>
          <w:sz w:val="18"/>
          <w:szCs w:val="18"/>
        </w:rPr>
      </w:pPr>
    </w:p>
    <w:p w:rsidR="00373CD7" w:rsidRDefault="00373CD7" w:rsidP="000B537D">
      <w:pPr>
        <w:rPr>
          <w:sz w:val="18"/>
          <w:szCs w:val="18"/>
        </w:rPr>
      </w:pPr>
    </w:p>
    <w:p w:rsidR="00373CD7" w:rsidRDefault="00545BD2" w:rsidP="000B537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73CD7" w:rsidRDefault="00373CD7" w:rsidP="000B537D">
      <w:pPr>
        <w:rPr>
          <w:sz w:val="18"/>
          <w:szCs w:val="18"/>
        </w:rPr>
      </w:pPr>
    </w:p>
    <w:p w:rsidR="008B2605" w:rsidRPr="00271742" w:rsidRDefault="00245BFA" w:rsidP="000F16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18167C">
        <w:rPr>
          <w:sz w:val="28"/>
          <w:szCs w:val="28"/>
        </w:rPr>
        <w:t>ый</w:t>
      </w:r>
      <w:bookmarkStart w:id="0" w:name="_GoBack"/>
      <w:bookmarkEnd w:id="0"/>
      <w:r w:rsidR="000F1681">
        <w:rPr>
          <w:sz w:val="28"/>
          <w:szCs w:val="28"/>
        </w:rPr>
        <w:t xml:space="preserve"> </w:t>
      </w:r>
      <w:r w:rsidR="0018167C">
        <w:rPr>
          <w:sz w:val="28"/>
          <w:szCs w:val="28"/>
        </w:rPr>
        <w:t xml:space="preserve">Даниил </w:t>
      </w:r>
      <w:r w:rsidR="000F1681">
        <w:rPr>
          <w:sz w:val="28"/>
          <w:szCs w:val="28"/>
        </w:rPr>
        <w:t>Сергеев</w:t>
      </w:r>
      <w:r w:rsidR="0018167C">
        <w:rPr>
          <w:sz w:val="28"/>
          <w:szCs w:val="28"/>
        </w:rPr>
        <w:t>ич</w:t>
      </w:r>
      <w:r w:rsidR="000B537D" w:rsidRPr="00271742">
        <w:rPr>
          <w:sz w:val="28"/>
          <w:szCs w:val="28"/>
        </w:rPr>
        <w:t>!</w:t>
      </w:r>
    </w:p>
    <w:p w:rsidR="00595BC5" w:rsidRPr="00592371" w:rsidRDefault="00595BC5" w:rsidP="002A61F8">
      <w:pPr>
        <w:spacing w:line="360" w:lineRule="auto"/>
        <w:jc w:val="both"/>
      </w:pPr>
    </w:p>
    <w:p w:rsidR="00426B42" w:rsidRDefault="00426B42" w:rsidP="000F16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993D69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  <w:r w:rsidR="00993D69">
        <w:rPr>
          <w:sz w:val="28"/>
          <w:szCs w:val="28"/>
        </w:rPr>
        <w:t xml:space="preserve">просит Вас </w:t>
      </w:r>
      <w:r w:rsidR="007F2E20">
        <w:rPr>
          <w:sz w:val="28"/>
          <w:szCs w:val="28"/>
        </w:rPr>
        <w:t>направить студента</w:t>
      </w:r>
      <w:r w:rsidR="00993D69">
        <w:rPr>
          <w:sz w:val="28"/>
          <w:szCs w:val="28"/>
        </w:rPr>
        <w:t xml:space="preserve"> Вашего колледжа</w:t>
      </w:r>
    </w:p>
    <w:p w:rsidR="00426B42" w:rsidRPr="00426B42" w:rsidRDefault="00426B42" w:rsidP="000F1681">
      <w:pPr>
        <w:spacing w:line="360" w:lineRule="auto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наименование организации</w:t>
      </w:r>
    </w:p>
    <w:p w:rsidR="00426B42" w:rsidRDefault="00993D69" w:rsidP="000F16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B42">
        <w:rPr>
          <w:sz w:val="28"/>
          <w:szCs w:val="28"/>
        </w:rPr>
        <w:t>_____________</w:t>
      </w:r>
      <w:r w:rsidR="007B4777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  <w:r w:rsidR="00426B42">
        <w:rPr>
          <w:sz w:val="28"/>
          <w:szCs w:val="28"/>
        </w:rPr>
        <w:t>_____________</w:t>
      </w:r>
      <w:r>
        <w:rPr>
          <w:sz w:val="28"/>
          <w:szCs w:val="28"/>
        </w:rPr>
        <w:t>, гр</w:t>
      </w:r>
      <w:r w:rsidR="00426B42">
        <w:rPr>
          <w:sz w:val="28"/>
          <w:szCs w:val="28"/>
        </w:rPr>
        <w:t>уппа</w:t>
      </w:r>
      <w:r>
        <w:rPr>
          <w:sz w:val="28"/>
          <w:szCs w:val="28"/>
        </w:rPr>
        <w:t xml:space="preserve"> </w:t>
      </w:r>
      <w:r w:rsidR="00426B42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__________, </w:t>
      </w:r>
    </w:p>
    <w:p w:rsidR="00426B42" w:rsidRPr="00426B42" w:rsidRDefault="00426B42" w:rsidP="000F1681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</w:t>
      </w:r>
      <w:r w:rsidRPr="00426B42">
        <w:rPr>
          <w:sz w:val="28"/>
          <w:szCs w:val="28"/>
          <w:vertAlign w:val="superscript"/>
        </w:rPr>
        <w:t>Ф.И.О.</w:t>
      </w:r>
    </w:p>
    <w:p w:rsidR="00426B42" w:rsidRDefault="00426B42" w:rsidP="000F16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93D69">
        <w:rPr>
          <w:sz w:val="28"/>
          <w:szCs w:val="28"/>
        </w:rPr>
        <w:t>пециальности</w:t>
      </w:r>
      <w:r>
        <w:rPr>
          <w:sz w:val="28"/>
          <w:szCs w:val="28"/>
        </w:rPr>
        <w:t>___________________</w:t>
      </w:r>
      <w:r w:rsidR="00993D69">
        <w:rPr>
          <w:sz w:val="28"/>
          <w:szCs w:val="28"/>
        </w:rPr>
        <w:t>__________________________</w:t>
      </w:r>
      <w:r w:rsidR="00A60975">
        <w:rPr>
          <w:sz w:val="28"/>
          <w:szCs w:val="28"/>
        </w:rPr>
        <w:t>__</w:t>
      </w:r>
      <w:r w:rsidR="007B4777">
        <w:rPr>
          <w:sz w:val="28"/>
          <w:szCs w:val="28"/>
        </w:rPr>
        <w:t>______</w:t>
      </w:r>
    </w:p>
    <w:p w:rsidR="00993D69" w:rsidRDefault="00426B42" w:rsidP="000F16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9B2B6D">
        <w:rPr>
          <w:sz w:val="28"/>
          <w:szCs w:val="28"/>
        </w:rPr>
        <w:t xml:space="preserve"> для прохождения практической подготовки</w:t>
      </w:r>
      <w:r w:rsidR="00A60975">
        <w:rPr>
          <w:sz w:val="28"/>
          <w:szCs w:val="28"/>
        </w:rPr>
        <w:t xml:space="preserve"> с</w:t>
      </w:r>
      <w:r w:rsidR="00085E78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416BFB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416BFB">
        <w:rPr>
          <w:sz w:val="28"/>
          <w:szCs w:val="28"/>
        </w:rPr>
        <w:t>________</w:t>
      </w:r>
      <w:r w:rsidR="007B4777">
        <w:rPr>
          <w:sz w:val="28"/>
          <w:szCs w:val="28"/>
        </w:rPr>
        <w:t xml:space="preserve"> 20___г.</w:t>
      </w:r>
      <w:r w:rsidR="00085E78">
        <w:rPr>
          <w:sz w:val="28"/>
          <w:szCs w:val="28"/>
        </w:rPr>
        <w:t xml:space="preserve"> по </w:t>
      </w:r>
      <w:r w:rsidR="00416BFB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416BFB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416BFB">
        <w:rPr>
          <w:sz w:val="28"/>
          <w:szCs w:val="28"/>
        </w:rPr>
        <w:t>______</w:t>
      </w:r>
      <w:r w:rsidR="007B4777">
        <w:rPr>
          <w:sz w:val="28"/>
          <w:szCs w:val="28"/>
        </w:rPr>
        <w:t xml:space="preserve"> </w:t>
      </w:r>
      <w:r w:rsidR="00416BFB">
        <w:rPr>
          <w:sz w:val="28"/>
          <w:szCs w:val="28"/>
        </w:rPr>
        <w:t>20___г.</w:t>
      </w:r>
      <w:r w:rsidR="00993D69">
        <w:rPr>
          <w:sz w:val="28"/>
          <w:szCs w:val="28"/>
        </w:rPr>
        <w:t xml:space="preserve">  на нашем предприятии</w:t>
      </w:r>
      <w:r w:rsidR="007B4777">
        <w:rPr>
          <w:sz w:val="28"/>
          <w:szCs w:val="28"/>
        </w:rPr>
        <w:t>.</w:t>
      </w:r>
    </w:p>
    <w:p w:rsidR="005E2E9E" w:rsidRDefault="005E2E9E" w:rsidP="000F1681">
      <w:pPr>
        <w:spacing w:line="360" w:lineRule="auto"/>
        <w:rPr>
          <w:sz w:val="28"/>
          <w:szCs w:val="28"/>
        </w:rPr>
      </w:pPr>
    </w:p>
    <w:p w:rsidR="00426B42" w:rsidRDefault="00426B42" w:rsidP="002A61F8">
      <w:pPr>
        <w:spacing w:line="360" w:lineRule="auto"/>
        <w:rPr>
          <w:sz w:val="28"/>
          <w:szCs w:val="28"/>
        </w:rPr>
      </w:pPr>
    </w:p>
    <w:p w:rsidR="00426B42" w:rsidRDefault="008869C4" w:rsidP="00426B42">
      <w:pPr>
        <w:rPr>
          <w:sz w:val="28"/>
          <w:szCs w:val="28"/>
        </w:rPr>
      </w:pPr>
      <w:r>
        <w:rPr>
          <w:sz w:val="28"/>
          <w:szCs w:val="28"/>
        </w:rPr>
        <w:t>Директор (</w:t>
      </w:r>
      <w:r w:rsidR="00993D69">
        <w:rPr>
          <w:sz w:val="28"/>
          <w:szCs w:val="28"/>
        </w:rPr>
        <w:t xml:space="preserve">или лицо, </w:t>
      </w:r>
    </w:p>
    <w:p w:rsidR="005E2E9E" w:rsidRDefault="00993D69" w:rsidP="00426B42">
      <w:pPr>
        <w:rPr>
          <w:sz w:val="28"/>
          <w:szCs w:val="28"/>
        </w:rPr>
      </w:pPr>
      <w:r>
        <w:rPr>
          <w:sz w:val="28"/>
          <w:szCs w:val="28"/>
        </w:rPr>
        <w:t xml:space="preserve">имеющее право подписи) </w:t>
      </w:r>
      <w:r w:rsidR="00426B42">
        <w:rPr>
          <w:sz w:val="28"/>
          <w:szCs w:val="28"/>
        </w:rPr>
        <w:t>________________________    __________________</w:t>
      </w:r>
    </w:p>
    <w:p w:rsidR="00426B42" w:rsidRPr="00426B42" w:rsidRDefault="00426B42" w:rsidP="00426B42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Pr="00426B42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                                              расшифровка подписи</w:t>
      </w:r>
    </w:p>
    <w:p w:rsidR="00993D69" w:rsidRDefault="00426B42" w:rsidP="005E2E9E">
      <w:pPr>
        <w:rPr>
          <w:sz w:val="28"/>
          <w:szCs w:val="28"/>
        </w:rPr>
      </w:pPr>
      <w:r>
        <w:rPr>
          <w:sz w:val="28"/>
          <w:szCs w:val="28"/>
        </w:rPr>
        <w:t xml:space="preserve">          М.П.</w:t>
      </w:r>
    </w:p>
    <w:p w:rsidR="008D2513" w:rsidRDefault="008D2513" w:rsidP="005E2E9E">
      <w:pPr>
        <w:rPr>
          <w:sz w:val="28"/>
          <w:szCs w:val="28"/>
        </w:rPr>
      </w:pPr>
    </w:p>
    <w:p w:rsidR="008D2513" w:rsidRDefault="008D2513" w:rsidP="005E2E9E">
      <w:pPr>
        <w:rPr>
          <w:sz w:val="28"/>
          <w:szCs w:val="28"/>
        </w:rPr>
      </w:pPr>
    </w:p>
    <w:p w:rsidR="008D2513" w:rsidRDefault="008D2513" w:rsidP="005E2E9E">
      <w:pPr>
        <w:rPr>
          <w:sz w:val="28"/>
          <w:szCs w:val="28"/>
        </w:rPr>
      </w:pPr>
    </w:p>
    <w:p w:rsidR="00993D69" w:rsidRDefault="00993D69" w:rsidP="00426B4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контактное лицо__</w:t>
      </w:r>
      <w:r w:rsidR="00426B42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="00426B42">
        <w:rPr>
          <w:sz w:val="28"/>
          <w:szCs w:val="28"/>
        </w:rPr>
        <w:t>__</w:t>
      </w:r>
      <w:r>
        <w:rPr>
          <w:sz w:val="28"/>
          <w:szCs w:val="28"/>
        </w:rPr>
        <w:t>________ телефон_______________</w:t>
      </w:r>
    </w:p>
    <w:p w:rsidR="005E2E9E" w:rsidRDefault="005E2E9E" w:rsidP="005E2E9E">
      <w:pPr>
        <w:rPr>
          <w:b/>
          <w:sz w:val="28"/>
          <w:szCs w:val="28"/>
        </w:rPr>
      </w:pPr>
    </w:p>
    <w:p w:rsidR="005E2E9E" w:rsidRDefault="005E2E9E" w:rsidP="005E2E9E">
      <w:pPr>
        <w:rPr>
          <w:sz w:val="18"/>
          <w:szCs w:val="18"/>
        </w:rPr>
      </w:pPr>
    </w:p>
    <w:p w:rsidR="005E2E9E" w:rsidRDefault="005E2E9E" w:rsidP="005E2E9E"/>
    <w:p w:rsidR="005E2E9E" w:rsidRDefault="005E2E9E" w:rsidP="005E2E9E"/>
    <w:p w:rsidR="008B2605" w:rsidRPr="00592371" w:rsidRDefault="008B2605" w:rsidP="005E2E9E">
      <w:pPr>
        <w:rPr>
          <w:sz w:val="20"/>
          <w:szCs w:val="20"/>
        </w:rPr>
      </w:pPr>
    </w:p>
    <w:sectPr w:rsidR="008B2605" w:rsidRPr="00592371" w:rsidSect="0059237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587B"/>
    <w:multiLevelType w:val="hybridMultilevel"/>
    <w:tmpl w:val="B5DC4E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D41D8"/>
    <w:multiLevelType w:val="hybridMultilevel"/>
    <w:tmpl w:val="62CC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71"/>
    <w:rsid w:val="00085E78"/>
    <w:rsid w:val="000B537D"/>
    <w:rsid w:val="000F1681"/>
    <w:rsid w:val="00132028"/>
    <w:rsid w:val="0018167C"/>
    <w:rsid w:val="00245BFA"/>
    <w:rsid w:val="00253A6F"/>
    <w:rsid w:val="00271742"/>
    <w:rsid w:val="002A61F8"/>
    <w:rsid w:val="002E06B4"/>
    <w:rsid w:val="00313CAA"/>
    <w:rsid w:val="00355025"/>
    <w:rsid w:val="00373CD7"/>
    <w:rsid w:val="00416252"/>
    <w:rsid w:val="00416BFB"/>
    <w:rsid w:val="00426B42"/>
    <w:rsid w:val="00467014"/>
    <w:rsid w:val="004E4BBF"/>
    <w:rsid w:val="00545BD2"/>
    <w:rsid w:val="00592371"/>
    <w:rsid w:val="00595BC5"/>
    <w:rsid w:val="005E1E93"/>
    <w:rsid w:val="005E2E9E"/>
    <w:rsid w:val="0063572F"/>
    <w:rsid w:val="0074635F"/>
    <w:rsid w:val="007A293A"/>
    <w:rsid w:val="007B4777"/>
    <w:rsid w:val="007E17C9"/>
    <w:rsid w:val="007F2E20"/>
    <w:rsid w:val="00812D7E"/>
    <w:rsid w:val="00822B08"/>
    <w:rsid w:val="00824F37"/>
    <w:rsid w:val="00831AA9"/>
    <w:rsid w:val="00861F28"/>
    <w:rsid w:val="008869C4"/>
    <w:rsid w:val="00895149"/>
    <w:rsid w:val="008B2605"/>
    <w:rsid w:val="008C50A2"/>
    <w:rsid w:val="008D2513"/>
    <w:rsid w:val="00993D69"/>
    <w:rsid w:val="009B2B6D"/>
    <w:rsid w:val="009E3636"/>
    <w:rsid w:val="00A065EC"/>
    <w:rsid w:val="00A60975"/>
    <w:rsid w:val="00A649EF"/>
    <w:rsid w:val="00A65A1E"/>
    <w:rsid w:val="00B57691"/>
    <w:rsid w:val="00C12EC6"/>
    <w:rsid w:val="00D87ECB"/>
    <w:rsid w:val="00E83ABD"/>
    <w:rsid w:val="00EA6B2A"/>
    <w:rsid w:val="00F516FC"/>
    <w:rsid w:val="00F7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1AE0"/>
  <w15:chartTrackingRefBased/>
  <w15:docId w15:val="{F0FDD8D3-C5C2-480E-8FC7-BFDFB1EE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3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52"/>
    <w:pPr>
      <w:ind w:left="720"/>
      <w:contextualSpacing/>
    </w:pPr>
  </w:style>
  <w:style w:type="table" w:styleId="a4">
    <w:name w:val="Table Grid"/>
    <w:basedOn w:val="a1"/>
    <w:uiPriority w:val="59"/>
    <w:rsid w:val="00993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89;&#1090;&#1077;&#1088;&#1089;&#1082;&#1080;&#1077;\&#1056;&#1072;&#1073;&#1086;&#1095;&#1080;&#1081;%20&#1089;&#1090;&#1086;&#1083;\&#1055;&#1080;&#1089;&#1100;&#1084;&#1086;%20&#1085;&#1072;%20&#1057;&#1059;-11%20%20%20%20%20%20%20%20%20%20%20%20%20%20%20%20%20%20%20%20%20%20%20%20%20%20%20%20%20%20%20%20%20%20%20%20%20%20%20%20%20%20%20%20%20%20%20%20%20%20%20%20%20%20%20%20%20%20%20%20%20%20%20%20%20%20%20%20%20&#1043;&#1077;&#1085;&#1077;&#1088;&#1072;&#1083;&#1100;&#1085;&#1086;&#1084;&#1091;%20&#1076;&#1080;&#1088;&#1077;&#1082;&#1090;&#1086;&#1088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на СУ-11                                                                     Генеральному директору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ЛМсК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Мастерские</dc:creator>
  <cp:keywords/>
  <cp:lastModifiedBy>User10178</cp:lastModifiedBy>
  <cp:revision>4</cp:revision>
  <cp:lastPrinted>2015-02-24T10:51:00Z</cp:lastPrinted>
  <dcterms:created xsi:type="dcterms:W3CDTF">2021-02-16T06:49:00Z</dcterms:created>
  <dcterms:modified xsi:type="dcterms:W3CDTF">2024-09-30T14:12:00Z</dcterms:modified>
</cp:coreProperties>
</file>